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5D76E" w14:textId="77777777" w:rsidR="00C72297" w:rsidRDefault="00E42B0A">
      <w:pPr>
        <w:pStyle w:val="Standard"/>
      </w:pPr>
      <w:r>
        <w:rPr>
          <w:rFonts w:ascii="Calibri" w:hAnsi="Calibri" w:cs="Calibri"/>
          <w:sz w:val="24"/>
          <w:szCs w:val="24"/>
        </w:rPr>
        <w:t>LINNAISTENHOVIN SENIORITALOYHDISTYS ry</w:t>
      </w:r>
      <w:r>
        <w:rPr>
          <w:rFonts w:ascii="Calibri" w:hAnsi="Calibri" w:cs="Calibri"/>
          <w:sz w:val="28"/>
        </w:rPr>
        <w:tab/>
      </w:r>
      <w:r>
        <w:rPr>
          <w:rFonts w:ascii="Calibri" w:hAnsi="Calibri" w:cs="Calibri"/>
          <w:sz w:val="28"/>
        </w:rPr>
        <w:tab/>
      </w:r>
      <w:r>
        <w:rPr>
          <w:rFonts w:ascii="Calibri" w:hAnsi="Calibri" w:cs="Calibri"/>
          <w:sz w:val="24"/>
        </w:rPr>
        <w:t>ASUNTOHAKEMUS</w:t>
      </w:r>
    </w:p>
    <w:p w14:paraId="3EC5D76F" w14:textId="77777777" w:rsidR="00C72297" w:rsidRDefault="00E42B0A">
      <w:pPr>
        <w:pStyle w:val="Standard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SENIORITALO LINNAISTENHOVI</w:t>
      </w:r>
    </w:p>
    <w:p w14:paraId="3EC5D770" w14:textId="77777777" w:rsidR="00C72297" w:rsidRDefault="00E42B0A">
      <w:pPr>
        <w:pStyle w:val="Standard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Tehtaankatu 22, 08100 LOHJA, p. 044 7322 530</w:t>
      </w:r>
    </w:p>
    <w:p w14:paraId="3EC5D771" w14:textId="77777777" w:rsidR="00C72297" w:rsidRDefault="00E42B0A">
      <w:pPr>
        <w:pStyle w:val="Standard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toiminnanjohtaja@linnaistenhovi.fi</w:t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</w:p>
    <w:p w14:paraId="3EC5D772" w14:textId="77777777" w:rsidR="00C72297" w:rsidRDefault="00C72297">
      <w:pPr>
        <w:pStyle w:val="Standard"/>
        <w:rPr>
          <w:rFonts w:ascii="Calibri" w:hAnsi="Calibri" w:cs="Calibri"/>
          <w:b/>
          <w:sz w:val="24"/>
        </w:rPr>
      </w:pPr>
    </w:p>
    <w:p w14:paraId="3EC5D773" w14:textId="77777777" w:rsidR="00C72297" w:rsidRDefault="00C72297">
      <w:pPr>
        <w:pStyle w:val="Standard"/>
        <w:rPr>
          <w:rFonts w:ascii="Calibri" w:hAnsi="Calibri" w:cs="Calibri"/>
          <w:b/>
          <w:sz w:val="24"/>
        </w:rPr>
      </w:pPr>
    </w:p>
    <w:p w14:paraId="3EC5D774" w14:textId="77777777" w:rsidR="00C72297" w:rsidRDefault="00E42B0A">
      <w:pPr>
        <w:pStyle w:val="Standard"/>
        <w:rPr>
          <w:rFonts w:ascii="Calibri" w:hAnsi="Calibri" w:cs="Calibri"/>
          <w:b/>
          <w:sz w:val="24"/>
          <w:u w:val="single"/>
        </w:rPr>
      </w:pPr>
      <w:r>
        <w:rPr>
          <w:rFonts w:ascii="Calibri" w:hAnsi="Calibri" w:cs="Calibri"/>
          <w:b/>
          <w:sz w:val="24"/>
          <w:u w:val="single"/>
        </w:rPr>
        <w:t>Hakija</w:t>
      </w:r>
    </w:p>
    <w:p w14:paraId="3EC5D775" w14:textId="77777777" w:rsidR="00C72297" w:rsidRDefault="00E42B0A">
      <w:pPr>
        <w:pStyle w:val="Standard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Sukunimi</w:t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  <w:t>Etunimet</w:t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  <w:t>Syntymäaika</w:t>
      </w:r>
    </w:p>
    <w:p w14:paraId="3EC5D776" w14:textId="77777777" w:rsidR="00C72297" w:rsidRDefault="00C72297">
      <w:pPr>
        <w:pStyle w:val="Standard"/>
        <w:rPr>
          <w:rFonts w:ascii="Calibri" w:hAnsi="Calibri" w:cs="Calibri"/>
          <w:sz w:val="24"/>
        </w:rPr>
      </w:pPr>
    </w:p>
    <w:p w14:paraId="3EC5D777" w14:textId="77777777" w:rsidR="00C72297" w:rsidRDefault="00E42B0A">
      <w:pPr>
        <w:pStyle w:val="Standard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________________________________________________________________________________</w:t>
      </w:r>
    </w:p>
    <w:p w14:paraId="3EC5D778" w14:textId="77777777" w:rsidR="00C72297" w:rsidRDefault="00E42B0A">
      <w:pPr>
        <w:pStyle w:val="Standard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Syntymäpaikka</w:t>
      </w:r>
    </w:p>
    <w:p w14:paraId="3EC5D779" w14:textId="77777777" w:rsidR="00C72297" w:rsidRDefault="00C72297">
      <w:pPr>
        <w:pStyle w:val="Standard"/>
        <w:rPr>
          <w:rFonts w:ascii="Calibri" w:hAnsi="Calibri" w:cs="Calibri"/>
          <w:sz w:val="24"/>
        </w:rPr>
      </w:pPr>
    </w:p>
    <w:p w14:paraId="3EC5D77A" w14:textId="77777777" w:rsidR="00C72297" w:rsidRDefault="00E42B0A">
      <w:pPr>
        <w:pStyle w:val="Standard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________________________________________________________________________________</w:t>
      </w:r>
    </w:p>
    <w:p w14:paraId="3EC5D77B" w14:textId="77777777" w:rsidR="00C72297" w:rsidRDefault="00E42B0A">
      <w:pPr>
        <w:pStyle w:val="Standard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Ammatti</w:t>
      </w:r>
    </w:p>
    <w:p w14:paraId="3EC5D77C" w14:textId="77777777" w:rsidR="00C72297" w:rsidRDefault="00C72297">
      <w:pPr>
        <w:pStyle w:val="Standard"/>
        <w:rPr>
          <w:rFonts w:ascii="Calibri" w:hAnsi="Calibri" w:cs="Calibri"/>
          <w:sz w:val="24"/>
        </w:rPr>
      </w:pPr>
    </w:p>
    <w:p w14:paraId="3EC5D77D" w14:textId="77777777" w:rsidR="00C72297" w:rsidRDefault="00E42B0A">
      <w:pPr>
        <w:pStyle w:val="Standard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________________________________________________________________________________</w:t>
      </w:r>
    </w:p>
    <w:p w14:paraId="3EC5D77E" w14:textId="77777777" w:rsidR="00C72297" w:rsidRDefault="00E42B0A">
      <w:pPr>
        <w:pStyle w:val="Standard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Lähiosoite</w:t>
      </w:r>
    </w:p>
    <w:p w14:paraId="3EC5D77F" w14:textId="77777777" w:rsidR="00C72297" w:rsidRDefault="00C72297">
      <w:pPr>
        <w:pStyle w:val="Standard"/>
        <w:rPr>
          <w:rFonts w:ascii="Calibri" w:hAnsi="Calibri" w:cs="Calibri"/>
          <w:sz w:val="24"/>
        </w:rPr>
      </w:pPr>
    </w:p>
    <w:p w14:paraId="3EC5D780" w14:textId="77777777" w:rsidR="00C72297" w:rsidRDefault="00E42B0A">
      <w:pPr>
        <w:pStyle w:val="Standard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________________________________________________________________________________</w:t>
      </w:r>
    </w:p>
    <w:p w14:paraId="3EC5D781" w14:textId="77777777" w:rsidR="00C72297" w:rsidRDefault="00E42B0A">
      <w:pPr>
        <w:pStyle w:val="Standard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Postitoimipaikka</w:t>
      </w:r>
    </w:p>
    <w:p w14:paraId="3EC5D782" w14:textId="77777777" w:rsidR="00C72297" w:rsidRDefault="00C72297">
      <w:pPr>
        <w:pStyle w:val="Standard"/>
        <w:rPr>
          <w:rFonts w:ascii="Calibri" w:hAnsi="Calibri" w:cs="Calibri"/>
          <w:sz w:val="24"/>
        </w:rPr>
      </w:pPr>
    </w:p>
    <w:p w14:paraId="3EC5D783" w14:textId="77777777" w:rsidR="00C72297" w:rsidRDefault="00E42B0A">
      <w:pPr>
        <w:pStyle w:val="Standard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________________________________________________________________________________</w:t>
      </w:r>
    </w:p>
    <w:p w14:paraId="3EC5D784" w14:textId="77777777" w:rsidR="00C72297" w:rsidRDefault="00E42B0A">
      <w:pPr>
        <w:pStyle w:val="Standard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Puhelinnumero(t)</w:t>
      </w:r>
    </w:p>
    <w:p w14:paraId="3EC5D785" w14:textId="77777777" w:rsidR="00C72297" w:rsidRDefault="00C72297">
      <w:pPr>
        <w:pStyle w:val="Standard"/>
        <w:rPr>
          <w:rFonts w:ascii="Calibri" w:hAnsi="Calibri" w:cs="Calibri"/>
          <w:sz w:val="24"/>
        </w:rPr>
      </w:pPr>
    </w:p>
    <w:p w14:paraId="3EC5D786" w14:textId="77777777" w:rsidR="00C72297" w:rsidRDefault="00E42B0A">
      <w:pPr>
        <w:pStyle w:val="Standard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________________________________________________________________________________</w:t>
      </w:r>
    </w:p>
    <w:p w14:paraId="3EC5D787" w14:textId="77777777" w:rsidR="00C72297" w:rsidRDefault="00E42B0A">
      <w:pPr>
        <w:pStyle w:val="Standard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Siviilisääty</w:t>
      </w:r>
    </w:p>
    <w:p w14:paraId="3EC5D788" w14:textId="77777777" w:rsidR="00C72297" w:rsidRDefault="00E42B0A">
      <w:pPr>
        <w:pStyle w:val="Standard"/>
        <w:rPr>
          <w:rFonts w:ascii="Calibri" w:hAnsi="Calibri" w:cs="Calibri"/>
          <w:sz w:val="24"/>
        </w:rPr>
      </w:pPr>
      <w:proofErr w:type="gramStart"/>
      <w:r>
        <w:rPr>
          <w:rFonts w:ascii="Calibri" w:hAnsi="Calibri" w:cs="Calibri"/>
          <w:sz w:val="24"/>
        </w:rPr>
        <w:t>Naimaton  [  ]</w:t>
      </w:r>
      <w:proofErr w:type="gramEnd"/>
      <w:r>
        <w:rPr>
          <w:rFonts w:ascii="Calibri" w:hAnsi="Calibri" w:cs="Calibri"/>
          <w:sz w:val="24"/>
        </w:rPr>
        <w:t xml:space="preserve">          </w:t>
      </w:r>
      <w:proofErr w:type="gramStart"/>
      <w:r>
        <w:rPr>
          <w:rFonts w:ascii="Calibri" w:hAnsi="Calibri" w:cs="Calibri"/>
          <w:sz w:val="24"/>
        </w:rPr>
        <w:t>Naimisissa  [  ]</w:t>
      </w:r>
      <w:proofErr w:type="gramEnd"/>
      <w:r>
        <w:rPr>
          <w:rFonts w:ascii="Calibri" w:hAnsi="Calibri" w:cs="Calibri"/>
          <w:sz w:val="24"/>
        </w:rPr>
        <w:t xml:space="preserve">             </w:t>
      </w:r>
      <w:proofErr w:type="gramStart"/>
      <w:r>
        <w:rPr>
          <w:rFonts w:ascii="Calibri" w:hAnsi="Calibri" w:cs="Calibri"/>
          <w:sz w:val="24"/>
        </w:rPr>
        <w:t>Leski  [  ]</w:t>
      </w:r>
      <w:proofErr w:type="gramEnd"/>
      <w:r>
        <w:rPr>
          <w:rFonts w:ascii="Calibri" w:hAnsi="Calibri" w:cs="Calibri"/>
          <w:sz w:val="24"/>
        </w:rPr>
        <w:t xml:space="preserve">             </w:t>
      </w:r>
      <w:proofErr w:type="gramStart"/>
      <w:r>
        <w:rPr>
          <w:rFonts w:ascii="Calibri" w:hAnsi="Calibri" w:cs="Calibri"/>
          <w:sz w:val="24"/>
        </w:rPr>
        <w:t>Eronnut  [  ]</w:t>
      </w:r>
      <w:proofErr w:type="gramEnd"/>
      <w:r>
        <w:rPr>
          <w:rFonts w:ascii="Calibri" w:hAnsi="Calibri" w:cs="Calibri"/>
          <w:sz w:val="24"/>
        </w:rPr>
        <w:t xml:space="preserve">             Asuu </w:t>
      </w:r>
      <w:proofErr w:type="gramStart"/>
      <w:r>
        <w:rPr>
          <w:rFonts w:ascii="Calibri" w:hAnsi="Calibri" w:cs="Calibri"/>
          <w:sz w:val="24"/>
        </w:rPr>
        <w:t>erillään  [  ]</w:t>
      </w:r>
      <w:proofErr w:type="gramEnd"/>
    </w:p>
    <w:p w14:paraId="3EC5D789" w14:textId="77777777" w:rsidR="00C72297" w:rsidRDefault="00E42B0A">
      <w:pPr>
        <w:pStyle w:val="Standard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Hakee asuntoa         </w:t>
      </w:r>
      <w:proofErr w:type="gramStart"/>
      <w:r>
        <w:rPr>
          <w:rFonts w:ascii="Calibri" w:hAnsi="Calibri" w:cs="Calibri"/>
          <w:sz w:val="24"/>
        </w:rPr>
        <w:t>Yksin  [  ]</w:t>
      </w:r>
      <w:proofErr w:type="gramEnd"/>
      <w:r>
        <w:rPr>
          <w:rFonts w:ascii="Calibri" w:hAnsi="Calibri" w:cs="Calibri"/>
          <w:sz w:val="24"/>
        </w:rPr>
        <w:t xml:space="preserve">        Puolison </w:t>
      </w:r>
      <w:proofErr w:type="gramStart"/>
      <w:r>
        <w:rPr>
          <w:rFonts w:ascii="Calibri" w:hAnsi="Calibri" w:cs="Calibri"/>
          <w:sz w:val="24"/>
        </w:rPr>
        <w:t>kanssa  [  ]</w:t>
      </w:r>
      <w:proofErr w:type="gramEnd"/>
      <w:r>
        <w:rPr>
          <w:rFonts w:ascii="Calibri" w:hAnsi="Calibri" w:cs="Calibri"/>
          <w:sz w:val="24"/>
        </w:rPr>
        <w:t xml:space="preserve">        Jonkun muun </w:t>
      </w:r>
      <w:proofErr w:type="gramStart"/>
      <w:r>
        <w:rPr>
          <w:rFonts w:ascii="Calibri" w:hAnsi="Calibri" w:cs="Calibri"/>
          <w:sz w:val="24"/>
        </w:rPr>
        <w:t>kanssa  [  ]</w:t>
      </w:r>
      <w:proofErr w:type="gramEnd"/>
    </w:p>
    <w:p w14:paraId="3EC5D78A" w14:textId="77777777" w:rsidR="00C72297" w:rsidRDefault="00C72297">
      <w:pPr>
        <w:pStyle w:val="Standard"/>
        <w:rPr>
          <w:rFonts w:ascii="Calibri" w:hAnsi="Calibri" w:cs="Calibri"/>
          <w:sz w:val="24"/>
        </w:rPr>
      </w:pPr>
    </w:p>
    <w:p w14:paraId="3EC5D78B" w14:textId="77777777" w:rsidR="00C72297" w:rsidRDefault="00E42B0A">
      <w:pPr>
        <w:pStyle w:val="Standard"/>
        <w:rPr>
          <w:rFonts w:ascii="Calibri" w:hAnsi="Calibri" w:cs="Calibri"/>
          <w:b/>
          <w:sz w:val="24"/>
          <w:u w:val="single"/>
        </w:rPr>
      </w:pPr>
      <w:r>
        <w:rPr>
          <w:rFonts w:ascii="Calibri" w:hAnsi="Calibri" w:cs="Calibri"/>
          <w:b/>
          <w:sz w:val="24"/>
          <w:u w:val="single"/>
        </w:rPr>
        <w:t>Kanssahakija</w:t>
      </w:r>
    </w:p>
    <w:p w14:paraId="3EC5D78C" w14:textId="77777777" w:rsidR="00C72297" w:rsidRDefault="00E42B0A">
      <w:pPr>
        <w:pStyle w:val="Standard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Sukunimi</w:t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  <w:t>Etunimet</w:t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  <w:t>Syntymäaika</w:t>
      </w:r>
    </w:p>
    <w:p w14:paraId="3EC5D78D" w14:textId="77777777" w:rsidR="00C72297" w:rsidRDefault="00C72297">
      <w:pPr>
        <w:pStyle w:val="Standard"/>
        <w:rPr>
          <w:rFonts w:ascii="Calibri" w:hAnsi="Calibri" w:cs="Calibri"/>
          <w:sz w:val="24"/>
        </w:rPr>
      </w:pPr>
    </w:p>
    <w:p w14:paraId="3EC5D78E" w14:textId="77777777" w:rsidR="00C72297" w:rsidRDefault="00E42B0A">
      <w:pPr>
        <w:pStyle w:val="Standard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________________________________________________________________________________</w:t>
      </w:r>
    </w:p>
    <w:p w14:paraId="3EC5D78F" w14:textId="77777777" w:rsidR="00C72297" w:rsidRDefault="00E42B0A">
      <w:pPr>
        <w:pStyle w:val="Standard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Ammatti</w:t>
      </w:r>
    </w:p>
    <w:p w14:paraId="3EC5D790" w14:textId="77777777" w:rsidR="00C72297" w:rsidRDefault="00C72297">
      <w:pPr>
        <w:pStyle w:val="Standard"/>
        <w:rPr>
          <w:rFonts w:ascii="Calibri" w:hAnsi="Calibri" w:cs="Calibri"/>
          <w:sz w:val="24"/>
        </w:rPr>
      </w:pPr>
    </w:p>
    <w:p w14:paraId="3EC5D791" w14:textId="77777777" w:rsidR="00C72297" w:rsidRDefault="00E42B0A">
      <w:pPr>
        <w:pStyle w:val="Standard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________________________________________________________________________________</w:t>
      </w:r>
    </w:p>
    <w:p w14:paraId="3EC5D792" w14:textId="77777777" w:rsidR="00C72297" w:rsidRDefault="00E42B0A">
      <w:pPr>
        <w:pStyle w:val="Standard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Nykyinen osoite (jos eri kuin hakijan)</w:t>
      </w:r>
    </w:p>
    <w:p w14:paraId="3EC5D793" w14:textId="77777777" w:rsidR="00C72297" w:rsidRDefault="00C72297">
      <w:pPr>
        <w:pStyle w:val="Standard"/>
        <w:rPr>
          <w:rFonts w:ascii="Calibri" w:hAnsi="Calibri" w:cs="Calibri"/>
          <w:sz w:val="24"/>
        </w:rPr>
      </w:pPr>
    </w:p>
    <w:p w14:paraId="3EC5D794" w14:textId="77777777" w:rsidR="00C72297" w:rsidRDefault="00E42B0A">
      <w:pPr>
        <w:pStyle w:val="Standard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________________________________________________________________________________</w:t>
      </w:r>
    </w:p>
    <w:p w14:paraId="3EC5D795" w14:textId="77777777" w:rsidR="00C72297" w:rsidRDefault="00E42B0A">
      <w:pPr>
        <w:pStyle w:val="Standard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Sukulaisuussuhde hakijaan</w:t>
      </w:r>
    </w:p>
    <w:p w14:paraId="3EC5D796" w14:textId="77777777" w:rsidR="00C72297" w:rsidRDefault="00E42B0A">
      <w:pPr>
        <w:pStyle w:val="Standard"/>
        <w:rPr>
          <w:rFonts w:ascii="Calibri" w:hAnsi="Calibri" w:cs="Calibri"/>
          <w:sz w:val="24"/>
        </w:rPr>
      </w:pPr>
      <w:proofErr w:type="gramStart"/>
      <w:r>
        <w:rPr>
          <w:rFonts w:ascii="Calibri" w:hAnsi="Calibri" w:cs="Calibri"/>
          <w:sz w:val="24"/>
        </w:rPr>
        <w:t>Puoliso  [  ]</w:t>
      </w:r>
      <w:proofErr w:type="gramEnd"/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proofErr w:type="gramStart"/>
      <w:r>
        <w:rPr>
          <w:rFonts w:ascii="Calibri" w:hAnsi="Calibri" w:cs="Calibri"/>
          <w:sz w:val="24"/>
        </w:rPr>
        <w:t>Muu  [  ]</w:t>
      </w:r>
      <w:proofErr w:type="gramEnd"/>
      <w:r>
        <w:rPr>
          <w:rFonts w:ascii="Calibri" w:hAnsi="Calibri" w:cs="Calibri"/>
          <w:sz w:val="24"/>
        </w:rPr>
        <w:t>, mikä______________________________________________</w:t>
      </w:r>
    </w:p>
    <w:p w14:paraId="3EC5D797" w14:textId="77777777" w:rsidR="00C72297" w:rsidRDefault="00C72297">
      <w:pPr>
        <w:pStyle w:val="Standard"/>
        <w:rPr>
          <w:rFonts w:ascii="Calibri" w:hAnsi="Calibri" w:cs="Calibri"/>
          <w:sz w:val="24"/>
        </w:rPr>
      </w:pPr>
    </w:p>
    <w:p w14:paraId="3EC5D798" w14:textId="77777777" w:rsidR="00C72297" w:rsidRDefault="00E42B0A">
      <w:pPr>
        <w:pStyle w:val="Standard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Hakijan / hakijoiden avun tarve</w:t>
      </w:r>
    </w:p>
    <w:p w14:paraId="3EC5D799" w14:textId="77777777" w:rsidR="00C72297" w:rsidRDefault="00E42B0A">
      <w:pPr>
        <w:pStyle w:val="Standard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Ei avun tarvetta </w:t>
      </w:r>
      <w:proofErr w:type="gramStart"/>
      <w:r>
        <w:rPr>
          <w:rFonts w:ascii="Calibri" w:hAnsi="Calibri" w:cs="Calibri"/>
          <w:sz w:val="24"/>
        </w:rPr>
        <w:t>[  ]</w:t>
      </w:r>
      <w:proofErr w:type="gramEnd"/>
      <w:r>
        <w:rPr>
          <w:rFonts w:ascii="Calibri" w:hAnsi="Calibri" w:cs="Calibri"/>
          <w:sz w:val="24"/>
        </w:rPr>
        <w:t xml:space="preserve">  Kaupungin kotipalvelu </w:t>
      </w:r>
      <w:proofErr w:type="gramStart"/>
      <w:r>
        <w:rPr>
          <w:rFonts w:ascii="Calibri" w:hAnsi="Calibri" w:cs="Calibri"/>
          <w:sz w:val="24"/>
        </w:rPr>
        <w:t>[  ]</w:t>
      </w:r>
      <w:proofErr w:type="gramEnd"/>
      <w:r>
        <w:rPr>
          <w:rFonts w:ascii="Calibri" w:hAnsi="Calibri" w:cs="Calibri"/>
          <w:sz w:val="24"/>
        </w:rPr>
        <w:t xml:space="preserve">    Muu avuntarve </w:t>
      </w:r>
      <w:proofErr w:type="gramStart"/>
      <w:r>
        <w:rPr>
          <w:rFonts w:ascii="Calibri" w:hAnsi="Calibri" w:cs="Calibri"/>
          <w:sz w:val="24"/>
        </w:rPr>
        <w:t>[  ]</w:t>
      </w:r>
      <w:proofErr w:type="gramEnd"/>
      <w:r>
        <w:rPr>
          <w:rFonts w:ascii="Calibri" w:hAnsi="Calibri" w:cs="Calibri"/>
          <w:sz w:val="24"/>
        </w:rPr>
        <w:t xml:space="preserve">    Mitä apua tarvitsee,</w:t>
      </w:r>
    </w:p>
    <w:p w14:paraId="3EC5D79A" w14:textId="77777777" w:rsidR="00C72297" w:rsidRDefault="00E42B0A">
      <w:pPr>
        <w:pStyle w:val="Standard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mistä saa apua? (esim. omaiset, yksityiset siivouspalvelut jne.)</w:t>
      </w:r>
    </w:p>
    <w:p w14:paraId="3EC5D79B" w14:textId="77777777" w:rsidR="00C72297" w:rsidRDefault="00C72297">
      <w:pPr>
        <w:pStyle w:val="Standard"/>
        <w:rPr>
          <w:rFonts w:ascii="Calibri" w:hAnsi="Calibri" w:cs="Calibri"/>
          <w:sz w:val="24"/>
        </w:rPr>
      </w:pPr>
    </w:p>
    <w:p w14:paraId="3EC5D79C" w14:textId="77777777" w:rsidR="00C72297" w:rsidRDefault="00E42B0A">
      <w:pPr>
        <w:pStyle w:val="Standard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________________________________________________________________________________</w:t>
      </w:r>
    </w:p>
    <w:p w14:paraId="3EC5D79D" w14:textId="77777777" w:rsidR="00C72297" w:rsidRDefault="00E42B0A">
      <w:pPr>
        <w:pStyle w:val="Standard"/>
      </w:pPr>
      <w:r>
        <w:rPr>
          <w:rFonts w:ascii="Calibri" w:hAnsi="Calibri" w:cs="Calibri"/>
          <w:sz w:val="24"/>
        </w:rPr>
        <w:lastRenderedPageBreak/>
        <w:t>Haettava asunto</w:t>
      </w:r>
      <w:r>
        <w:rPr>
          <w:rFonts w:ascii="Calibri" w:hAnsi="Calibri" w:cs="Calibri"/>
          <w:sz w:val="24"/>
        </w:rPr>
        <w:tab/>
      </w:r>
      <w:proofErr w:type="gramStart"/>
      <w:r>
        <w:rPr>
          <w:rFonts w:ascii="Calibri" w:hAnsi="Calibri" w:cs="Calibri"/>
          <w:sz w:val="24"/>
        </w:rPr>
        <w:t>1h</w:t>
      </w:r>
      <w:proofErr w:type="gramEnd"/>
      <w:r>
        <w:rPr>
          <w:rFonts w:ascii="Calibri" w:hAnsi="Calibri" w:cs="Calibri"/>
          <w:sz w:val="24"/>
        </w:rPr>
        <w:t>+</w:t>
      </w:r>
      <w:proofErr w:type="gramStart"/>
      <w:r>
        <w:rPr>
          <w:rFonts w:ascii="Calibri" w:hAnsi="Calibri" w:cs="Calibri"/>
          <w:sz w:val="24"/>
        </w:rPr>
        <w:t>kk  [  ]</w:t>
      </w:r>
      <w:proofErr w:type="gramEnd"/>
      <w:r>
        <w:rPr>
          <w:rFonts w:ascii="Calibri" w:hAnsi="Calibri" w:cs="Calibri"/>
          <w:sz w:val="24"/>
        </w:rPr>
        <w:tab/>
        <w:t xml:space="preserve">        </w:t>
      </w:r>
      <w:proofErr w:type="gramStart"/>
      <w:r>
        <w:rPr>
          <w:rFonts w:ascii="Calibri" w:hAnsi="Calibri" w:cs="Calibri"/>
          <w:sz w:val="24"/>
        </w:rPr>
        <w:t>2h</w:t>
      </w:r>
      <w:proofErr w:type="gramEnd"/>
      <w:r>
        <w:rPr>
          <w:rFonts w:ascii="Calibri" w:hAnsi="Calibri" w:cs="Calibri"/>
          <w:sz w:val="24"/>
        </w:rPr>
        <w:t>+</w:t>
      </w:r>
      <w:proofErr w:type="gramStart"/>
      <w:r>
        <w:rPr>
          <w:rFonts w:ascii="Calibri" w:hAnsi="Calibri" w:cs="Calibri"/>
          <w:sz w:val="24"/>
        </w:rPr>
        <w:t xml:space="preserve">kk  </w:t>
      </w:r>
      <w:bookmarkStart w:id="0" w:name="__DdeLink__96_769468688"/>
      <w:r>
        <w:rPr>
          <w:rFonts w:ascii="Calibri" w:hAnsi="Calibri" w:cs="Calibri"/>
          <w:sz w:val="24"/>
        </w:rPr>
        <w:t>[  ]</w:t>
      </w:r>
      <w:bookmarkEnd w:id="0"/>
      <w:proofErr w:type="gramEnd"/>
      <w:r>
        <w:rPr>
          <w:rFonts w:ascii="Calibri" w:hAnsi="Calibri" w:cs="Calibri"/>
          <w:sz w:val="24"/>
        </w:rPr>
        <w:tab/>
        <w:t xml:space="preserve">parveke </w:t>
      </w:r>
      <w:proofErr w:type="gramStart"/>
      <w:r>
        <w:rPr>
          <w:rFonts w:ascii="Calibri" w:hAnsi="Calibri" w:cs="Calibri"/>
          <w:sz w:val="24"/>
        </w:rPr>
        <w:t>[  ]</w:t>
      </w:r>
      <w:proofErr w:type="gramEnd"/>
    </w:p>
    <w:p w14:paraId="3EC5D79E" w14:textId="77777777" w:rsidR="00C72297" w:rsidRDefault="00E42B0A">
      <w:pPr>
        <w:pStyle w:val="Standard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Nykyinen asunto</w:t>
      </w:r>
      <w:r>
        <w:rPr>
          <w:rFonts w:ascii="Calibri" w:hAnsi="Calibri" w:cs="Calibri"/>
          <w:sz w:val="24"/>
        </w:rPr>
        <w:tab/>
        <w:t xml:space="preserve">oma </w:t>
      </w:r>
      <w:proofErr w:type="gramStart"/>
      <w:r>
        <w:rPr>
          <w:rFonts w:ascii="Calibri" w:hAnsi="Calibri" w:cs="Calibri"/>
          <w:sz w:val="24"/>
        </w:rPr>
        <w:t>[  ]</w:t>
      </w:r>
      <w:proofErr w:type="gramEnd"/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 xml:space="preserve">omaisten </w:t>
      </w:r>
      <w:proofErr w:type="gramStart"/>
      <w:r>
        <w:rPr>
          <w:rFonts w:ascii="Calibri" w:hAnsi="Calibri" w:cs="Calibri"/>
          <w:sz w:val="24"/>
        </w:rPr>
        <w:t>[  ]</w:t>
      </w:r>
      <w:proofErr w:type="gramEnd"/>
      <w:r>
        <w:rPr>
          <w:rFonts w:ascii="Calibri" w:hAnsi="Calibri" w:cs="Calibri"/>
          <w:sz w:val="24"/>
        </w:rPr>
        <w:t xml:space="preserve">          päävuokralainen </w:t>
      </w:r>
      <w:proofErr w:type="gramStart"/>
      <w:r>
        <w:rPr>
          <w:rFonts w:ascii="Calibri" w:hAnsi="Calibri" w:cs="Calibri"/>
          <w:sz w:val="24"/>
        </w:rPr>
        <w:t>[  ]</w:t>
      </w:r>
      <w:proofErr w:type="gramEnd"/>
      <w:r>
        <w:rPr>
          <w:rFonts w:ascii="Calibri" w:hAnsi="Calibri" w:cs="Calibri"/>
          <w:sz w:val="24"/>
        </w:rPr>
        <w:tab/>
      </w:r>
    </w:p>
    <w:p w14:paraId="3EC5D79F" w14:textId="77777777" w:rsidR="00C72297" w:rsidRDefault="00E42B0A">
      <w:pPr>
        <w:pStyle w:val="Standard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  <w:t xml:space="preserve">alivuokralainen </w:t>
      </w:r>
      <w:proofErr w:type="gramStart"/>
      <w:r>
        <w:rPr>
          <w:rFonts w:ascii="Calibri" w:hAnsi="Calibri" w:cs="Calibri"/>
          <w:sz w:val="24"/>
        </w:rPr>
        <w:t>[  ]</w:t>
      </w:r>
      <w:proofErr w:type="gramEnd"/>
      <w:r>
        <w:rPr>
          <w:rFonts w:ascii="Calibri" w:hAnsi="Calibri" w:cs="Calibri"/>
          <w:sz w:val="24"/>
        </w:rPr>
        <w:tab/>
        <w:t xml:space="preserve">muu </w:t>
      </w:r>
      <w:proofErr w:type="gramStart"/>
      <w:r>
        <w:rPr>
          <w:rFonts w:ascii="Calibri" w:hAnsi="Calibri" w:cs="Calibri"/>
          <w:sz w:val="24"/>
        </w:rPr>
        <w:t>[  ]</w:t>
      </w:r>
      <w:proofErr w:type="gramEnd"/>
    </w:p>
    <w:p w14:paraId="3EC5D7A0" w14:textId="77777777" w:rsidR="00C72297" w:rsidRDefault="00C72297">
      <w:pPr>
        <w:pStyle w:val="Standard"/>
        <w:rPr>
          <w:rFonts w:ascii="Calibri" w:hAnsi="Calibri" w:cs="Calibri"/>
          <w:sz w:val="24"/>
        </w:rPr>
      </w:pPr>
    </w:p>
    <w:p w14:paraId="3EC5D7A1" w14:textId="77777777" w:rsidR="00C72297" w:rsidRDefault="00E42B0A">
      <w:pPr>
        <w:pStyle w:val="Standard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Varustus</w:t>
      </w:r>
      <w:r>
        <w:rPr>
          <w:rFonts w:ascii="Calibri" w:hAnsi="Calibri" w:cs="Calibri"/>
          <w:sz w:val="24"/>
        </w:rPr>
        <w:tab/>
        <w:t xml:space="preserve">vesijohto ja viemäri </w:t>
      </w:r>
      <w:proofErr w:type="gramStart"/>
      <w:r>
        <w:rPr>
          <w:rFonts w:ascii="Calibri" w:hAnsi="Calibri" w:cs="Calibri"/>
          <w:sz w:val="24"/>
        </w:rPr>
        <w:t>[  ]</w:t>
      </w:r>
      <w:proofErr w:type="gramEnd"/>
      <w:r>
        <w:rPr>
          <w:rFonts w:ascii="Calibri" w:hAnsi="Calibri" w:cs="Calibri"/>
          <w:sz w:val="24"/>
        </w:rPr>
        <w:t xml:space="preserve">    lämmin vesi </w:t>
      </w:r>
      <w:proofErr w:type="gramStart"/>
      <w:r>
        <w:rPr>
          <w:rFonts w:ascii="Calibri" w:hAnsi="Calibri" w:cs="Calibri"/>
          <w:sz w:val="24"/>
        </w:rPr>
        <w:t>[  ]</w:t>
      </w:r>
      <w:proofErr w:type="gramEnd"/>
      <w:r>
        <w:rPr>
          <w:rFonts w:ascii="Calibri" w:hAnsi="Calibri" w:cs="Calibri"/>
          <w:sz w:val="24"/>
        </w:rPr>
        <w:t xml:space="preserve">    WC </w:t>
      </w:r>
      <w:proofErr w:type="gramStart"/>
      <w:r>
        <w:rPr>
          <w:rFonts w:ascii="Calibri" w:hAnsi="Calibri" w:cs="Calibri"/>
          <w:sz w:val="24"/>
        </w:rPr>
        <w:t>[  ]</w:t>
      </w:r>
      <w:proofErr w:type="gramEnd"/>
      <w:r>
        <w:rPr>
          <w:rFonts w:ascii="Calibri" w:hAnsi="Calibri" w:cs="Calibri"/>
          <w:sz w:val="24"/>
        </w:rPr>
        <w:t xml:space="preserve">    ulkokäymälä </w:t>
      </w:r>
      <w:proofErr w:type="gramStart"/>
      <w:r>
        <w:rPr>
          <w:rFonts w:ascii="Calibri" w:hAnsi="Calibri" w:cs="Calibri"/>
          <w:sz w:val="24"/>
        </w:rPr>
        <w:t>[  ]</w:t>
      </w:r>
      <w:proofErr w:type="gramEnd"/>
    </w:p>
    <w:p w14:paraId="3EC5D7A2" w14:textId="77777777" w:rsidR="00C72297" w:rsidRDefault="00E42B0A">
      <w:pPr>
        <w:pStyle w:val="Standard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ab/>
        <w:t xml:space="preserve">keskuslämmitys </w:t>
      </w:r>
      <w:proofErr w:type="gramStart"/>
      <w:r>
        <w:rPr>
          <w:rFonts w:ascii="Calibri" w:hAnsi="Calibri" w:cs="Calibri"/>
          <w:sz w:val="24"/>
        </w:rPr>
        <w:t>[  ]</w:t>
      </w:r>
      <w:proofErr w:type="gramEnd"/>
      <w:r>
        <w:rPr>
          <w:rFonts w:ascii="Calibri" w:hAnsi="Calibri" w:cs="Calibri"/>
          <w:sz w:val="24"/>
        </w:rPr>
        <w:t xml:space="preserve">    puulämmitys </w:t>
      </w:r>
      <w:proofErr w:type="gramStart"/>
      <w:r>
        <w:rPr>
          <w:rFonts w:ascii="Calibri" w:hAnsi="Calibri" w:cs="Calibri"/>
          <w:sz w:val="24"/>
        </w:rPr>
        <w:t>[  ]</w:t>
      </w:r>
      <w:proofErr w:type="gramEnd"/>
    </w:p>
    <w:p w14:paraId="3EC5D7A3" w14:textId="77777777" w:rsidR="00C72297" w:rsidRDefault="00C72297">
      <w:pPr>
        <w:pStyle w:val="Standard"/>
        <w:rPr>
          <w:rFonts w:ascii="Calibri" w:hAnsi="Calibri" w:cs="Calibri"/>
          <w:sz w:val="24"/>
        </w:rPr>
      </w:pPr>
    </w:p>
    <w:p w14:paraId="3EC5D7A4" w14:textId="77777777" w:rsidR="00C72297" w:rsidRDefault="00E42B0A">
      <w:pPr>
        <w:pStyle w:val="Standard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Huoneiston kunto</w:t>
      </w:r>
      <w:r>
        <w:rPr>
          <w:rFonts w:ascii="Calibri" w:hAnsi="Calibri" w:cs="Calibri"/>
          <w:sz w:val="24"/>
        </w:rPr>
        <w:tab/>
        <w:t xml:space="preserve">hyvä </w:t>
      </w:r>
      <w:proofErr w:type="gramStart"/>
      <w:r>
        <w:rPr>
          <w:rFonts w:ascii="Calibri" w:hAnsi="Calibri" w:cs="Calibri"/>
          <w:sz w:val="24"/>
        </w:rPr>
        <w:t>[  ]</w:t>
      </w:r>
      <w:proofErr w:type="gramEnd"/>
      <w:r>
        <w:rPr>
          <w:rFonts w:ascii="Calibri" w:hAnsi="Calibri" w:cs="Calibri"/>
          <w:sz w:val="24"/>
        </w:rPr>
        <w:t xml:space="preserve">    tyydyttävä </w:t>
      </w:r>
      <w:proofErr w:type="gramStart"/>
      <w:r>
        <w:rPr>
          <w:rFonts w:ascii="Calibri" w:hAnsi="Calibri" w:cs="Calibri"/>
          <w:sz w:val="24"/>
        </w:rPr>
        <w:t>[  ]</w:t>
      </w:r>
      <w:proofErr w:type="gramEnd"/>
      <w:r>
        <w:rPr>
          <w:rFonts w:ascii="Calibri" w:hAnsi="Calibri" w:cs="Calibri"/>
          <w:sz w:val="24"/>
        </w:rPr>
        <w:t xml:space="preserve">    huono </w:t>
      </w:r>
      <w:proofErr w:type="gramStart"/>
      <w:r>
        <w:rPr>
          <w:rFonts w:ascii="Calibri" w:hAnsi="Calibri" w:cs="Calibri"/>
          <w:sz w:val="24"/>
        </w:rPr>
        <w:t>[  ]</w:t>
      </w:r>
      <w:proofErr w:type="gramEnd"/>
    </w:p>
    <w:p w14:paraId="3EC5D7A5" w14:textId="77777777" w:rsidR="00C72297" w:rsidRDefault="00C72297">
      <w:pPr>
        <w:pStyle w:val="Standard"/>
        <w:rPr>
          <w:rFonts w:ascii="Calibri" w:hAnsi="Calibri" w:cs="Calibri"/>
          <w:sz w:val="24"/>
        </w:rPr>
      </w:pPr>
    </w:p>
    <w:p w14:paraId="3EC5D7A6" w14:textId="77777777" w:rsidR="00C72297" w:rsidRDefault="00E42B0A">
      <w:pPr>
        <w:pStyle w:val="Standard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Huoneiston vuokra / vastike_________________________</w:t>
      </w:r>
    </w:p>
    <w:p w14:paraId="3EC5D7A7" w14:textId="77777777" w:rsidR="00C72297" w:rsidRDefault="00C72297">
      <w:pPr>
        <w:pStyle w:val="Standard"/>
        <w:rPr>
          <w:rFonts w:ascii="Calibri" w:hAnsi="Calibri" w:cs="Calibri"/>
          <w:sz w:val="24"/>
        </w:rPr>
      </w:pPr>
    </w:p>
    <w:p w14:paraId="3EC5D7A8" w14:textId="77777777" w:rsidR="00C72297" w:rsidRDefault="00E42B0A">
      <w:pPr>
        <w:pStyle w:val="Standard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Syyt asunnon vaihtoon (esim. terveydelliset syyt, asumisen puitteet; mukavuuksien puute, hissitön talo, portaita, huonot kulkuyhteydet, palvelut kaukana, ruokapalvelun tarve ym.)</w:t>
      </w:r>
    </w:p>
    <w:p w14:paraId="3EC5D7A9" w14:textId="77777777" w:rsidR="00C72297" w:rsidRDefault="00C72297">
      <w:pPr>
        <w:pStyle w:val="Standard"/>
        <w:rPr>
          <w:rFonts w:ascii="Calibri" w:hAnsi="Calibri" w:cs="Calibri"/>
          <w:sz w:val="24"/>
        </w:rPr>
      </w:pPr>
    </w:p>
    <w:p w14:paraId="3EC5D7AA" w14:textId="77777777" w:rsidR="00C72297" w:rsidRDefault="00E42B0A">
      <w:pPr>
        <w:pStyle w:val="Standard"/>
        <w:spacing w:line="48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C5D7AB" w14:textId="77777777" w:rsidR="00C72297" w:rsidRDefault="00E42B0A">
      <w:pPr>
        <w:pStyle w:val="Standard"/>
        <w:spacing w:line="48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Päiväys ja allekirjoitus</w:t>
      </w:r>
    </w:p>
    <w:p w14:paraId="3EC5D7AC" w14:textId="77777777" w:rsidR="00C72297" w:rsidRDefault="00E42B0A">
      <w:pPr>
        <w:pStyle w:val="Standard"/>
        <w:spacing w:line="480" w:lineRule="auto"/>
        <w:rPr>
          <w:rFonts w:ascii="Calibri" w:hAnsi="Calibri" w:cs="Calibri"/>
          <w:sz w:val="24"/>
        </w:rPr>
      </w:pPr>
      <w:bookmarkStart w:id="1" w:name="_GoBack"/>
      <w:bookmarkEnd w:id="1"/>
      <w:r>
        <w:rPr>
          <w:rFonts w:ascii="Calibri" w:hAnsi="Calibri" w:cs="Calibri"/>
          <w:sz w:val="24"/>
        </w:rPr>
        <w:t>_______________________________________________________________________________</w:t>
      </w:r>
    </w:p>
    <w:p w14:paraId="3EC5D7AD" w14:textId="77777777" w:rsidR="00C72297" w:rsidRDefault="00E42B0A">
      <w:pPr>
        <w:pStyle w:val="Standard"/>
        <w:spacing w:line="48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hakemus saapunut ___/___20_____</w:t>
      </w:r>
    </w:p>
    <w:p w14:paraId="3EC5D7AE" w14:textId="77777777" w:rsidR="00C72297" w:rsidRDefault="00E42B0A">
      <w:pPr>
        <w:pStyle w:val="Standard"/>
        <w:spacing w:line="480" w:lineRule="auto"/>
      </w:pPr>
      <w:r>
        <w:rPr>
          <w:rFonts w:ascii="Calibri" w:hAnsi="Calibri" w:cs="Calibri"/>
          <w:sz w:val="24"/>
        </w:rPr>
        <w:t>Tarvittavat liitteet:</w:t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b/>
          <w:color w:val="000000"/>
          <w:sz w:val="24"/>
        </w:rPr>
        <w:t xml:space="preserve">Hakijan itse täyttämä toimintakykyarviointi. </w:t>
      </w:r>
      <w:r>
        <w:rPr>
          <w:rFonts w:ascii="Calibri" w:hAnsi="Calibri" w:cs="Calibri"/>
          <w:bCs/>
          <w:color w:val="000000"/>
          <w:sz w:val="24"/>
        </w:rPr>
        <w:t>Tämä</w:t>
      </w:r>
      <w:r>
        <w:rPr>
          <w:rFonts w:ascii="Calibri" w:hAnsi="Calibri" w:cs="Calibri"/>
          <w:b/>
          <w:color w:val="000000"/>
          <w:sz w:val="24"/>
        </w:rPr>
        <w:t xml:space="preserve"> </w:t>
      </w:r>
      <w:r>
        <w:rPr>
          <w:rFonts w:ascii="Calibri" w:hAnsi="Calibri" w:cs="Calibri"/>
          <w:color w:val="000000"/>
          <w:sz w:val="24"/>
        </w:rPr>
        <w:t>hävitetään hakemuksen käsittelyn jälkeen.</w:t>
      </w:r>
      <w:r>
        <w:rPr>
          <w:rFonts w:ascii="Calibri" w:hAnsi="Calibri" w:cs="Calibri"/>
          <w:b/>
          <w:color w:val="000000"/>
          <w:sz w:val="24"/>
        </w:rPr>
        <w:t xml:space="preserve"> </w:t>
      </w:r>
      <w:r>
        <w:rPr>
          <w:rFonts w:ascii="Calibri" w:hAnsi="Calibri" w:cs="Calibri"/>
          <w:bCs/>
          <w:color w:val="000000"/>
          <w:sz w:val="24"/>
        </w:rPr>
        <w:t>Luottotiedot tarkistetaan ennen vuokrasopimuksen kirjoittamista.</w:t>
      </w:r>
      <w:r>
        <w:rPr>
          <w:rFonts w:ascii="Calibri" w:hAnsi="Calibri" w:cs="Calibri"/>
          <w:b/>
          <w:color w:val="000000"/>
          <w:sz w:val="24"/>
        </w:rPr>
        <w:t xml:space="preserve"> </w:t>
      </w:r>
      <w:r>
        <w:rPr>
          <w:rFonts w:ascii="Calibri" w:hAnsi="Calibri" w:cs="Calibri"/>
          <w:sz w:val="24"/>
        </w:rPr>
        <w:t xml:space="preserve">Hakemus on voimassa kaksi vuotta. </w:t>
      </w:r>
    </w:p>
    <w:p w14:paraId="3EC5D7AF" w14:textId="77777777" w:rsidR="00C72297" w:rsidRDefault="00E42B0A">
      <w:pPr>
        <w:pStyle w:val="Standard"/>
        <w:spacing w:line="480" w:lineRule="auto"/>
      </w:pPr>
      <w:r>
        <w:rPr>
          <w:rFonts w:ascii="Calibri" w:hAnsi="Calibri" w:cs="Calibri"/>
          <w:b/>
          <w:bCs/>
          <w:sz w:val="24"/>
        </w:rPr>
        <w:t>Huomioittehan, että Linnaistenhovi piha-alueineen on täysin savuton.</w:t>
      </w:r>
    </w:p>
    <w:sectPr w:rsidR="00C72297">
      <w:pgSz w:w="11906" w:h="16838"/>
      <w:pgMar w:top="1417" w:right="1134" w:bottom="141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C5D772" w14:textId="77777777" w:rsidR="00E42B0A" w:rsidRDefault="00E42B0A">
      <w:r>
        <w:separator/>
      </w:r>
    </w:p>
  </w:endnote>
  <w:endnote w:type="continuationSeparator" w:id="0">
    <w:p w14:paraId="3EC5D774" w14:textId="77777777" w:rsidR="00E42B0A" w:rsidRDefault="00E42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5D76E" w14:textId="77777777" w:rsidR="00E42B0A" w:rsidRDefault="00E42B0A">
      <w:r>
        <w:rPr>
          <w:color w:val="000000"/>
        </w:rPr>
        <w:separator/>
      </w:r>
    </w:p>
  </w:footnote>
  <w:footnote w:type="continuationSeparator" w:id="0">
    <w:p w14:paraId="3EC5D770" w14:textId="77777777" w:rsidR="00E42B0A" w:rsidRDefault="00E42B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72297"/>
    <w:rsid w:val="00782555"/>
    <w:rsid w:val="00C72297"/>
    <w:rsid w:val="00E4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5D76E"/>
  <w15:docId w15:val="{876FF025-AFBD-483F-BE7E-8BD8062F8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ahoma"/>
        <w:szCs w:val="22"/>
        <w:lang w:val="fi-FI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uppressAutoHyphens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Cs w:val="20"/>
      <w:lang w:eastAsia="fi-FI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uettelo">
    <w:name w:val="List"/>
    <w:basedOn w:val="Textbody"/>
    <w:rPr>
      <w:rFonts w:cs="Lucida Sans"/>
    </w:rPr>
  </w:style>
  <w:style w:type="paragraph" w:styleId="Kuvaotsikko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Otsikko">
    <w:name w:val="Title"/>
    <w:basedOn w:val="Standard"/>
    <w:next w:val="Textbody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Yltunnistejaalatunniste">
    <w:name w:val="Ylätunniste ja alatunniste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andFooter">
    <w:name w:val="Header and Footer"/>
    <w:basedOn w:val="Standard"/>
  </w:style>
  <w:style w:type="paragraph" w:styleId="Alatunniste">
    <w:name w:val="footer"/>
    <w:basedOn w:val="Yltunnistejaalatunniste"/>
  </w:style>
  <w:style w:type="paragraph" w:styleId="Yltunniste">
    <w:name w:val="header"/>
    <w:basedOn w:val="Yltunnistejaalatunnist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2851</Characters>
  <Application>Microsoft Office Word</Application>
  <DocSecurity>0</DocSecurity>
  <Lines>23</Lines>
  <Paragraphs>6</Paragraphs>
  <ScaleCrop>false</ScaleCrop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Senioritalo Linnaistenhovi</dc:creator>
  <dc:description/>
  <cp:lastModifiedBy>Paula Nordström</cp:lastModifiedBy>
  <cp:revision>2</cp:revision>
  <cp:lastPrinted>2025-05-28T06:03:00Z</cp:lastPrinted>
  <dcterms:created xsi:type="dcterms:W3CDTF">2025-06-02T11:34:00Z</dcterms:created>
  <dcterms:modified xsi:type="dcterms:W3CDTF">2025-06-02T11:34:00Z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Lohjan kaupunki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